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515C" w14:textId="1B7DFB23" w:rsidR="00DA69C0" w:rsidRDefault="00FA6237">
      <w:pPr>
        <w:pStyle w:val="Heading1"/>
      </w:pPr>
      <w:proofErr w:type="gramStart"/>
      <w:r>
        <w:t>Questionnaire</w:t>
      </w:r>
      <w:r w:rsidR="00B005AC">
        <w:t xml:space="preserve"> </w:t>
      </w:r>
      <w:r>
        <w:t xml:space="preserve"> Form</w:t>
      </w:r>
      <w:proofErr w:type="gramEnd"/>
    </w:p>
    <w:p w14:paraId="2EC9EB19" w14:textId="522DCB52" w:rsidR="008C2AA8" w:rsidRDefault="008C2AA8" w:rsidP="008C2AA8">
      <w:pPr>
        <w:pStyle w:val="Heading2"/>
      </w:pP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gridCol w:w="811"/>
        <w:gridCol w:w="1166"/>
      </w:tblGrid>
      <w:tr w:rsidR="008B6365" w14:paraId="79A9260A" w14:textId="77777777" w:rsidTr="00AA162A">
        <w:trPr>
          <w:trHeight w:val="432"/>
        </w:trPr>
        <w:tc>
          <w:tcPr>
            <w:tcW w:w="1798" w:type="dxa"/>
            <w:tcMar>
              <w:right w:w="115" w:type="dxa"/>
            </w:tcMar>
            <w:vAlign w:val="bottom"/>
          </w:tcPr>
          <w:p w14:paraId="134CEC29" w14:textId="0275A0A5" w:rsidR="008B6365" w:rsidRDefault="00FA6237" w:rsidP="005A5523">
            <w:r>
              <w:t xml:space="preserve">First </w:t>
            </w:r>
            <w:proofErr w:type="gramStart"/>
            <w:r>
              <w:t xml:space="preserve">Name </w:t>
            </w:r>
            <w:r w:rsidR="008C2AA8">
              <w:t>:</w:t>
            </w:r>
            <w:proofErr w:type="gramEnd"/>
          </w:p>
        </w:tc>
        <w:tc>
          <w:tcPr>
            <w:tcW w:w="3333" w:type="dxa"/>
            <w:tcBorders>
              <w:bottom w:val="single" w:sz="4" w:space="0" w:color="000000" w:themeColor="text1"/>
            </w:tcBorders>
            <w:tcMar>
              <w:right w:w="115" w:type="dxa"/>
            </w:tcMar>
            <w:vAlign w:val="bottom"/>
          </w:tcPr>
          <w:p w14:paraId="090C9EB7" w14:textId="5738CE7F" w:rsidR="008B6365" w:rsidRDefault="008B6365" w:rsidP="005A5523"/>
        </w:tc>
        <w:tc>
          <w:tcPr>
            <w:tcW w:w="811" w:type="dxa"/>
            <w:tcMar>
              <w:right w:w="115" w:type="dxa"/>
            </w:tcMar>
            <w:vAlign w:val="bottom"/>
          </w:tcPr>
          <w:p w14:paraId="05ADE1E2" w14:textId="382976A3" w:rsidR="00FA6237" w:rsidRDefault="00FA6237" w:rsidP="00FA6237">
            <w:r>
              <w:t xml:space="preserve"> </w:t>
            </w:r>
          </w:p>
          <w:p w14:paraId="44318056" w14:textId="34D926A9" w:rsidR="008B6365" w:rsidRDefault="00FA6237" w:rsidP="00FA6237">
            <w:r>
              <w:t xml:space="preserve">    Last </w:t>
            </w:r>
          </w:p>
        </w:tc>
        <w:tc>
          <w:tcPr>
            <w:tcW w:w="1441" w:type="dxa"/>
            <w:tcBorders>
              <w:bottom w:val="single" w:sz="4" w:space="0" w:color="000000" w:themeColor="text1"/>
            </w:tcBorders>
            <w:tcMar>
              <w:right w:w="115" w:type="dxa"/>
            </w:tcMar>
            <w:vAlign w:val="bottom"/>
          </w:tcPr>
          <w:p w14:paraId="3A154360" w14:textId="6C55BBDF" w:rsidR="008B6365" w:rsidRDefault="008B6365" w:rsidP="005A5523"/>
        </w:tc>
        <w:tc>
          <w:tcPr>
            <w:tcW w:w="811" w:type="dxa"/>
            <w:tcMar>
              <w:right w:w="115" w:type="dxa"/>
            </w:tcMar>
            <w:vAlign w:val="bottom"/>
          </w:tcPr>
          <w:p w14:paraId="5CC69570" w14:textId="1ECE3321" w:rsidR="008B6365" w:rsidRDefault="00FA6237" w:rsidP="005A5523">
            <w:pPr>
              <w:jc w:val="right"/>
            </w:pPr>
            <w:r>
              <w:t xml:space="preserve">Date </w:t>
            </w:r>
          </w:p>
        </w:tc>
        <w:tc>
          <w:tcPr>
            <w:tcW w:w="1166" w:type="dxa"/>
            <w:tcBorders>
              <w:bottom w:val="single" w:sz="4" w:space="0" w:color="000000" w:themeColor="text1"/>
            </w:tcBorders>
            <w:tcMar>
              <w:right w:w="115" w:type="dxa"/>
            </w:tcMar>
            <w:vAlign w:val="bottom"/>
          </w:tcPr>
          <w:p w14:paraId="495FC22D" w14:textId="61E5722A" w:rsidR="008B6365" w:rsidRDefault="008B6365"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7441FC23" w14:textId="77777777" w:rsidTr="00F25F7F">
        <w:trPr>
          <w:trHeight w:val="432"/>
        </w:trPr>
        <w:tc>
          <w:tcPr>
            <w:tcW w:w="1800" w:type="dxa"/>
            <w:tcBorders>
              <w:top w:val="nil"/>
              <w:bottom w:val="nil"/>
            </w:tcBorders>
            <w:tcMar>
              <w:left w:w="0" w:type="dxa"/>
              <w:right w:w="115" w:type="dxa"/>
            </w:tcMar>
            <w:vAlign w:val="bottom"/>
          </w:tcPr>
          <w:p w14:paraId="69254AD6" w14:textId="48B9FDA2" w:rsidR="004668FB" w:rsidRDefault="00FA6237" w:rsidP="004509FE">
            <w:r>
              <w:t>Address:</w:t>
            </w:r>
          </w:p>
        </w:tc>
        <w:tc>
          <w:tcPr>
            <w:tcW w:w="7560" w:type="dxa"/>
            <w:tcMar>
              <w:left w:w="0" w:type="dxa"/>
              <w:right w:w="115" w:type="dxa"/>
            </w:tcMar>
            <w:vAlign w:val="bottom"/>
          </w:tcPr>
          <w:p w14:paraId="56B4E1A9" w14:textId="1394CE9D" w:rsidR="004668FB" w:rsidRDefault="004668FB" w:rsidP="004509FE"/>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14:paraId="71F2A564" w14:textId="77777777" w:rsidTr="00F25F7F">
        <w:trPr>
          <w:trHeight w:val="432"/>
        </w:trPr>
        <w:tc>
          <w:tcPr>
            <w:tcW w:w="1800" w:type="dxa"/>
            <w:vAlign w:val="bottom"/>
          </w:tcPr>
          <w:p w14:paraId="2272D290" w14:textId="2EFDCFF3" w:rsidR="004668FB" w:rsidRDefault="00FA6237" w:rsidP="004509FE">
            <w:proofErr w:type="gramStart"/>
            <w:r>
              <w:t>Email :</w:t>
            </w:r>
            <w:proofErr w:type="gramEnd"/>
          </w:p>
        </w:tc>
        <w:tc>
          <w:tcPr>
            <w:tcW w:w="2880" w:type="dxa"/>
            <w:tcBorders>
              <w:bottom w:val="single" w:sz="4" w:space="0" w:color="000000" w:themeColor="text1"/>
            </w:tcBorders>
            <w:vAlign w:val="bottom"/>
          </w:tcPr>
          <w:p w14:paraId="2A049DEE" w14:textId="5C9BD0B5" w:rsidR="004668FB" w:rsidRDefault="004668FB" w:rsidP="004509FE"/>
        </w:tc>
        <w:tc>
          <w:tcPr>
            <w:tcW w:w="2610" w:type="dxa"/>
            <w:vAlign w:val="bottom"/>
          </w:tcPr>
          <w:p w14:paraId="0E2B6F1B" w14:textId="4F653F3B" w:rsidR="004668FB" w:rsidRDefault="00000000" w:rsidP="004509FE">
            <w:pPr>
              <w:jc w:val="right"/>
            </w:pPr>
            <w:sdt>
              <w:sdtPr>
                <w:alias w:val="Interviewer phone number:"/>
                <w:tag w:val="Interviewer phone number:"/>
                <w:id w:val="1089048104"/>
                <w:placeholder>
                  <w:docPart w:val="05F2AB2E60224175907277883137B72F"/>
                </w:placeholder>
                <w15:appearance w15:val="hidden"/>
              </w:sdtPr>
              <w:sdtContent>
                <w:r w:rsidR="00FA6237">
                  <w:t xml:space="preserve">Phone </w:t>
                </w:r>
              </w:sdtContent>
            </w:sdt>
            <w:r w:rsidR="00075CF6">
              <w:t>:</w:t>
            </w:r>
          </w:p>
        </w:tc>
        <w:tc>
          <w:tcPr>
            <w:tcW w:w="2070" w:type="dxa"/>
            <w:tcBorders>
              <w:bottom w:val="single" w:sz="4" w:space="0" w:color="000000" w:themeColor="text1"/>
            </w:tcBorders>
            <w:vAlign w:val="bottom"/>
          </w:tcPr>
          <w:p w14:paraId="335228C4" w14:textId="4A11A14D" w:rsidR="004668FB" w:rsidRDefault="004668FB" w:rsidP="004509FE"/>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15CFDDDE" w14:textId="77777777" w:rsidTr="00AA162A">
        <w:trPr>
          <w:trHeight w:val="432"/>
        </w:trPr>
        <w:tc>
          <w:tcPr>
            <w:tcW w:w="1800" w:type="dxa"/>
            <w:tcBorders>
              <w:top w:val="nil"/>
              <w:bottom w:val="nil"/>
            </w:tcBorders>
            <w:tcMar>
              <w:left w:w="0" w:type="dxa"/>
              <w:right w:w="0" w:type="dxa"/>
            </w:tcMar>
            <w:vAlign w:val="bottom"/>
          </w:tcPr>
          <w:p w14:paraId="04BFE465" w14:textId="4BA5D30E" w:rsidR="004668FB" w:rsidRDefault="00FA6237" w:rsidP="004509FE">
            <w:r>
              <w:t>Interest:</w:t>
            </w:r>
          </w:p>
        </w:tc>
        <w:tc>
          <w:tcPr>
            <w:tcW w:w="7560" w:type="dxa"/>
            <w:tcMar>
              <w:left w:w="0" w:type="dxa"/>
              <w:right w:w="0" w:type="dxa"/>
            </w:tcMar>
            <w:vAlign w:val="bottom"/>
          </w:tcPr>
          <w:p w14:paraId="50A99BEE" w14:textId="11756639" w:rsidR="004668FB" w:rsidRDefault="004668FB" w:rsidP="004509FE"/>
        </w:tc>
      </w:tr>
      <w:tr w:rsidR="004668FB" w14:paraId="35CFB0B2" w14:textId="77777777" w:rsidTr="00AA162A">
        <w:trPr>
          <w:trHeight w:val="432"/>
        </w:trPr>
        <w:tc>
          <w:tcPr>
            <w:tcW w:w="1800" w:type="dxa"/>
            <w:tcBorders>
              <w:top w:val="nil"/>
              <w:bottom w:val="nil"/>
            </w:tcBorders>
            <w:tcMar>
              <w:left w:w="0" w:type="dxa"/>
              <w:right w:w="0" w:type="dxa"/>
            </w:tcMar>
            <w:vAlign w:val="bottom"/>
          </w:tcPr>
          <w:p w14:paraId="5CF6CD7D" w14:textId="7AC9E20E" w:rsidR="00B005AC" w:rsidRDefault="00B005AC" w:rsidP="004509FE">
            <w:r>
              <w:t>Beginner:</w:t>
            </w:r>
          </w:p>
          <w:p w14:paraId="37C4565B" w14:textId="2DF21EC2" w:rsidR="00B005AC" w:rsidRDefault="00B005AC" w:rsidP="004509FE">
            <w:r>
              <w:t>Intermediate:</w:t>
            </w:r>
          </w:p>
          <w:p w14:paraId="627F5068" w14:textId="3C92D311" w:rsidR="004668FB" w:rsidRDefault="00B005AC" w:rsidP="004509FE">
            <w:proofErr w:type="gramStart"/>
            <w:r>
              <w:t>Expert :</w:t>
            </w:r>
            <w:proofErr w:type="gramEnd"/>
          </w:p>
        </w:tc>
        <w:tc>
          <w:tcPr>
            <w:tcW w:w="7560" w:type="dxa"/>
            <w:tcMar>
              <w:left w:w="0" w:type="dxa"/>
              <w:right w:w="0" w:type="dxa"/>
            </w:tcMar>
            <w:vAlign w:val="bottom"/>
          </w:tcPr>
          <w:p w14:paraId="493C9FEA" w14:textId="0730EB92" w:rsidR="004668FB" w:rsidRDefault="004668FB" w:rsidP="004509FE"/>
        </w:tc>
      </w:tr>
    </w:tbl>
    <w:p w14:paraId="7BBA6A96" w14:textId="77777777" w:rsidR="004668FB" w:rsidRDefault="004668FB" w:rsidP="008D5C81"/>
    <w:p w14:paraId="3997F919" w14:textId="7F18C135" w:rsidR="008C2AA8" w:rsidRDefault="008C2AA8" w:rsidP="008C2AA8">
      <w:pPr>
        <w:pStyle w:val="Heading2"/>
      </w:pPr>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14:paraId="223D9B3D"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163C109F" w14:textId="30B1100A" w:rsidR="00EE72EC" w:rsidRDefault="00B005AC" w:rsidP="008D5C81">
            <w:r>
              <w:t xml:space="preserve">Do You have </w:t>
            </w:r>
            <w:proofErr w:type="gramStart"/>
            <w:r>
              <w:t>a</w:t>
            </w:r>
            <w:proofErr w:type="gramEnd"/>
            <w:r>
              <w:t xml:space="preserve"> EFIN?</w:t>
            </w:r>
          </w:p>
        </w:tc>
        <w:tc>
          <w:tcPr>
            <w:tcW w:w="7920" w:type="dxa"/>
          </w:tcPr>
          <w:p w14:paraId="195663C1" w14:textId="11A00937"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1DF79120"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30792883" w14:textId="24CF70C8" w:rsidR="00EE72EC" w:rsidRDefault="00B005AC" w:rsidP="00D1208D">
            <w:pPr>
              <w:pStyle w:val="Notes"/>
            </w:pPr>
            <w:r>
              <w:t>Do You have a PTIN?</w:t>
            </w:r>
          </w:p>
        </w:tc>
        <w:tc>
          <w:tcPr>
            <w:tcW w:w="7920" w:type="dxa"/>
          </w:tcPr>
          <w:p w14:paraId="3313E9A8" w14:textId="633CE05A"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3D8729DA"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EE72EC" w14:paraId="52C20206"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55D7700" w14:textId="3301A943" w:rsidR="00EE72EC" w:rsidRDefault="00B005AC" w:rsidP="008D5C81">
            <w:r>
              <w:t>Previous Software If Any?</w:t>
            </w:r>
          </w:p>
        </w:tc>
        <w:tc>
          <w:tcPr>
            <w:tcW w:w="7920" w:type="dxa"/>
          </w:tcPr>
          <w:p w14:paraId="6DAAF691" w14:textId="41D7189C"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137BC616"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77D48900" w14:textId="49A044C3" w:rsidR="00EE72EC" w:rsidRDefault="00B005AC" w:rsidP="00D1208D">
            <w:pPr>
              <w:pStyle w:val="Notes"/>
            </w:pPr>
            <w:r>
              <w:t xml:space="preserve">Previous Bank Product If </w:t>
            </w:r>
            <w:proofErr w:type="gramStart"/>
            <w:r>
              <w:t>Any ?</w:t>
            </w:r>
            <w:proofErr w:type="gramEnd"/>
          </w:p>
        </w:tc>
        <w:tc>
          <w:tcPr>
            <w:tcW w:w="7920" w:type="dxa"/>
          </w:tcPr>
          <w:p w14:paraId="2F98C9A0" w14:textId="1D47D546"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0E6AEDFF"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EE72EC" w14:paraId="18C7D05E"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739055C" w14:textId="37712B4B" w:rsidR="00EE72EC" w:rsidRDefault="00B005AC" w:rsidP="008D5C81">
            <w:r>
              <w:t>Previous year Returns completed If Any?</w:t>
            </w:r>
          </w:p>
        </w:tc>
        <w:tc>
          <w:tcPr>
            <w:tcW w:w="7920" w:type="dxa"/>
          </w:tcPr>
          <w:p w14:paraId="218F7D54" w14:textId="6DF6D70E"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521EFA0B"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44915940" w14:textId="1F3DEBD0" w:rsidR="00EE72EC" w:rsidRDefault="00B005AC" w:rsidP="00D1208D">
            <w:pPr>
              <w:pStyle w:val="Notes"/>
            </w:pPr>
            <w:r>
              <w:t xml:space="preserve">How Did You Hear About </w:t>
            </w:r>
            <w:proofErr w:type="gramStart"/>
            <w:r>
              <w:t>Us ?</w:t>
            </w:r>
            <w:proofErr w:type="gramEnd"/>
          </w:p>
        </w:tc>
        <w:tc>
          <w:tcPr>
            <w:tcW w:w="7920" w:type="dxa"/>
          </w:tcPr>
          <w:p w14:paraId="1719C172" w14:textId="0EE26A2A"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p>
        </w:tc>
      </w:tr>
    </w:tbl>
    <w:p w14:paraId="096B6AB7" w14:textId="77777777" w:rsidR="00BD4CF2" w:rsidRDefault="00BD4CF2"/>
    <w:p w14:paraId="78E9A57A" w14:textId="3161EA04" w:rsidR="008C2AA8" w:rsidRDefault="00B005AC" w:rsidP="008C2AA8">
      <w:pPr>
        <w:pStyle w:val="Heading2"/>
      </w:pPr>
      <w:r>
        <w:lastRenderedPageBreak/>
        <w:t xml:space="preserve">Comments / Questions </w:t>
      </w:r>
    </w:p>
    <w:p w14:paraId="367E1F99" w14:textId="22B1D67B" w:rsidR="00B23F66" w:rsidRDefault="00B23F66" w:rsidP="009660D7"/>
    <w:sectPr w:rsidR="00B23F6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1343" w14:textId="77777777" w:rsidR="004F745E" w:rsidRDefault="004F745E">
      <w:pPr>
        <w:spacing w:line="240" w:lineRule="auto"/>
      </w:pPr>
      <w:r>
        <w:separator/>
      </w:r>
    </w:p>
  </w:endnote>
  <w:endnote w:type="continuationSeparator" w:id="0">
    <w:p w14:paraId="37073F79" w14:textId="77777777" w:rsidR="004F745E" w:rsidRDefault="004F7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461C" w14:textId="77777777" w:rsidR="004F745E" w:rsidRDefault="004F745E">
      <w:pPr>
        <w:spacing w:line="240" w:lineRule="auto"/>
      </w:pPr>
      <w:r>
        <w:separator/>
      </w:r>
    </w:p>
  </w:footnote>
  <w:footnote w:type="continuationSeparator" w:id="0">
    <w:p w14:paraId="24FA555B" w14:textId="77777777" w:rsidR="004F745E" w:rsidRDefault="004F7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spacing w:val="60"/>
      </w:rPr>
    </w:sdtEndPr>
    <w:sdtContent>
      <w:p w14:paraId="53C0D49D"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27A96C85"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571042685">
    <w:abstractNumId w:val="9"/>
  </w:num>
  <w:num w:numId="2" w16cid:durableId="1817409826">
    <w:abstractNumId w:val="7"/>
  </w:num>
  <w:num w:numId="3" w16cid:durableId="2091124221">
    <w:abstractNumId w:val="6"/>
  </w:num>
  <w:num w:numId="4" w16cid:durableId="147213051">
    <w:abstractNumId w:val="5"/>
  </w:num>
  <w:num w:numId="5" w16cid:durableId="256326018">
    <w:abstractNumId w:val="4"/>
  </w:num>
  <w:num w:numId="6" w16cid:durableId="718936051">
    <w:abstractNumId w:val="8"/>
  </w:num>
  <w:num w:numId="7" w16cid:durableId="98374029">
    <w:abstractNumId w:val="3"/>
  </w:num>
  <w:num w:numId="8" w16cid:durableId="1808469163">
    <w:abstractNumId w:val="2"/>
  </w:num>
  <w:num w:numId="9" w16cid:durableId="170875907">
    <w:abstractNumId w:val="1"/>
  </w:num>
  <w:num w:numId="10" w16cid:durableId="199514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37"/>
    <w:rsid w:val="00005B57"/>
    <w:rsid w:val="0002013D"/>
    <w:rsid w:val="00037E0A"/>
    <w:rsid w:val="00075CF6"/>
    <w:rsid w:val="00101ACE"/>
    <w:rsid w:val="0011253B"/>
    <w:rsid w:val="00133D13"/>
    <w:rsid w:val="00135F16"/>
    <w:rsid w:val="00150524"/>
    <w:rsid w:val="001664B8"/>
    <w:rsid w:val="001A569B"/>
    <w:rsid w:val="001C3B2D"/>
    <w:rsid w:val="001F2AA1"/>
    <w:rsid w:val="00265EB5"/>
    <w:rsid w:val="00297481"/>
    <w:rsid w:val="0032740D"/>
    <w:rsid w:val="00341345"/>
    <w:rsid w:val="003B18D2"/>
    <w:rsid w:val="00413455"/>
    <w:rsid w:val="00414262"/>
    <w:rsid w:val="00450843"/>
    <w:rsid w:val="00456F2F"/>
    <w:rsid w:val="00462834"/>
    <w:rsid w:val="004668FB"/>
    <w:rsid w:val="004B694B"/>
    <w:rsid w:val="004C1B31"/>
    <w:rsid w:val="004F745E"/>
    <w:rsid w:val="00524AB0"/>
    <w:rsid w:val="0053178A"/>
    <w:rsid w:val="00545B04"/>
    <w:rsid w:val="005B70B0"/>
    <w:rsid w:val="005C348C"/>
    <w:rsid w:val="005F2375"/>
    <w:rsid w:val="00627A11"/>
    <w:rsid w:val="00657D64"/>
    <w:rsid w:val="006E16C7"/>
    <w:rsid w:val="006F4EC4"/>
    <w:rsid w:val="007125A1"/>
    <w:rsid w:val="007740D5"/>
    <w:rsid w:val="00782E91"/>
    <w:rsid w:val="007C2A81"/>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05AC"/>
    <w:rsid w:val="00B011EB"/>
    <w:rsid w:val="00B23F66"/>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E3579"/>
    <w:rsid w:val="00EA4909"/>
    <w:rsid w:val="00EB1A52"/>
    <w:rsid w:val="00EE72EC"/>
    <w:rsid w:val="00F050C9"/>
    <w:rsid w:val="00F25F7F"/>
    <w:rsid w:val="00F47D69"/>
    <w:rsid w:val="00F94F21"/>
    <w:rsid w:val="00FA6237"/>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4B9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ll\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F2AB2E60224175907277883137B72F"/>
        <w:category>
          <w:name w:val="General"/>
          <w:gallery w:val="placeholder"/>
        </w:category>
        <w:types>
          <w:type w:val="bbPlcHdr"/>
        </w:types>
        <w:behaviors>
          <w:behavior w:val="content"/>
        </w:behaviors>
        <w:guid w:val="{68650A7D-1860-4391-ACDC-025AF86A6F29}"/>
      </w:docPartPr>
      <w:docPartBody>
        <w:p w:rsidR="00000000" w:rsidRDefault="00000000">
          <w:pPr>
            <w:pStyle w:val="05F2AB2E60224175907277883137B72F"/>
          </w:pPr>
          <w:r w:rsidRPr="00135F16">
            <w:t>Interviewer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3E"/>
    <w:rsid w:val="001A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AED45218784B37B9269CAF27720D03">
    <w:name w:val="D1AED45218784B37B9269CAF27720D03"/>
  </w:style>
  <w:style w:type="paragraph" w:customStyle="1" w:styleId="542DF945510642BFAB6CD325DDA3D09F">
    <w:name w:val="542DF945510642BFAB6CD325DDA3D09F"/>
  </w:style>
  <w:style w:type="paragraph" w:customStyle="1" w:styleId="62903330266542ECA5CC3D60343D8244">
    <w:name w:val="62903330266542ECA5CC3D60343D8244"/>
  </w:style>
  <w:style w:type="paragraph" w:customStyle="1" w:styleId="388BA3DE8D9443BE9FDF229E17895FAE">
    <w:name w:val="388BA3DE8D9443BE9FDF229E17895FAE"/>
  </w:style>
  <w:style w:type="paragraph" w:customStyle="1" w:styleId="6B47E411E77E41759FDA448D1C5BCE3E">
    <w:name w:val="6B47E411E77E41759FDA448D1C5BCE3E"/>
  </w:style>
  <w:style w:type="paragraph" w:customStyle="1" w:styleId="14385EC62C15423C8D760A2D145CA560">
    <w:name w:val="14385EC62C15423C8D760A2D145CA560"/>
  </w:style>
  <w:style w:type="paragraph" w:customStyle="1" w:styleId="E0E860640F114D2C9657DBCF077C8D1B">
    <w:name w:val="E0E860640F114D2C9657DBCF077C8D1B"/>
  </w:style>
  <w:style w:type="paragraph" w:customStyle="1" w:styleId="09EF014DBFD24DE696BBA7921C4FF6C4">
    <w:name w:val="09EF014DBFD24DE696BBA7921C4FF6C4"/>
  </w:style>
  <w:style w:type="paragraph" w:customStyle="1" w:styleId="7CF7E2BFCAD1434F9E9E2A5CA57BE0EB">
    <w:name w:val="7CF7E2BFCAD1434F9E9E2A5CA57BE0EB"/>
  </w:style>
  <w:style w:type="paragraph" w:customStyle="1" w:styleId="EDDBEC7DF66D45F3B8B949FCD22FF4F8">
    <w:name w:val="EDDBEC7DF66D45F3B8B949FCD22FF4F8"/>
  </w:style>
  <w:style w:type="paragraph" w:customStyle="1" w:styleId="EB991DFC3A0D400EA667BF172C94CE9D">
    <w:name w:val="EB991DFC3A0D400EA667BF172C94CE9D"/>
  </w:style>
  <w:style w:type="paragraph" w:customStyle="1" w:styleId="684138F69F0C46B9812486BDA1CE0DD3">
    <w:name w:val="684138F69F0C46B9812486BDA1CE0DD3"/>
  </w:style>
  <w:style w:type="paragraph" w:customStyle="1" w:styleId="05F2AB2E60224175907277883137B72F">
    <w:name w:val="05F2AB2E60224175907277883137B72F"/>
  </w:style>
  <w:style w:type="paragraph" w:customStyle="1" w:styleId="6F60C0CCD48140BB82E7CFCAC09EDF15">
    <w:name w:val="6F60C0CCD48140BB82E7CFCAC09EDF15"/>
  </w:style>
  <w:style w:type="paragraph" w:customStyle="1" w:styleId="0F05D08C2D4F4C55B40D72CA34F4EB86">
    <w:name w:val="0F05D08C2D4F4C55B40D72CA34F4EB86"/>
  </w:style>
  <w:style w:type="paragraph" w:customStyle="1" w:styleId="511D4E5762AD4E32946284079D13AA8F">
    <w:name w:val="511D4E5762AD4E32946284079D13AA8F"/>
  </w:style>
  <w:style w:type="paragraph" w:customStyle="1" w:styleId="BF93365557304E2EAC615BE4349336D4">
    <w:name w:val="BF93365557304E2EAC615BE4349336D4"/>
  </w:style>
  <w:style w:type="paragraph" w:customStyle="1" w:styleId="FAEE9F51AD4E45AFA61AB0011859951B">
    <w:name w:val="FAEE9F51AD4E45AFA61AB0011859951B"/>
  </w:style>
  <w:style w:type="paragraph" w:customStyle="1" w:styleId="7A9C24D42F254DCDA5EA58C124E590A6">
    <w:name w:val="7A9C24D42F254DCDA5EA58C124E590A6"/>
  </w:style>
  <w:style w:type="paragraph" w:customStyle="1" w:styleId="540609526F09436797016DCA40D2C0A6">
    <w:name w:val="540609526F09436797016DCA40D2C0A6"/>
  </w:style>
  <w:style w:type="paragraph" w:customStyle="1" w:styleId="AC5D6DD818D740CC8E3C0EAEF5968BF1">
    <w:name w:val="AC5D6DD818D740CC8E3C0EAEF5968BF1"/>
  </w:style>
  <w:style w:type="paragraph" w:customStyle="1" w:styleId="0B07C0642A324B808586EDA8C17C96FB">
    <w:name w:val="0B07C0642A324B808586EDA8C17C96FB"/>
  </w:style>
  <w:style w:type="paragraph" w:customStyle="1" w:styleId="2BC0E39F12F14EB7B1C0F52A199FAE93">
    <w:name w:val="2BC0E39F12F14EB7B1C0F52A199FAE93"/>
  </w:style>
  <w:style w:type="paragraph" w:customStyle="1" w:styleId="43244E0E6C5541D6B41ECB6B4A50BEB6">
    <w:name w:val="43244E0E6C5541D6B41ECB6B4A50BEB6"/>
  </w:style>
  <w:style w:type="paragraph" w:customStyle="1" w:styleId="16B797A3D66049D591E8387C5A7E6E5E">
    <w:name w:val="16B797A3D66049D591E8387C5A7E6E5E"/>
  </w:style>
  <w:style w:type="paragraph" w:customStyle="1" w:styleId="04D02A62395A4679B17A41EADFACD4F3">
    <w:name w:val="04D02A62395A4679B17A41EADFACD4F3"/>
  </w:style>
  <w:style w:type="paragraph" w:customStyle="1" w:styleId="7C0CB7EFFFAE4D048EB934561FE34494">
    <w:name w:val="7C0CB7EFFFAE4D048EB934561FE34494"/>
  </w:style>
  <w:style w:type="paragraph" w:customStyle="1" w:styleId="83BB375AA1A040579FBEB95E7392B012">
    <w:name w:val="83BB375AA1A040579FBEB95E7392B012"/>
  </w:style>
  <w:style w:type="paragraph" w:customStyle="1" w:styleId="3C7E485BFC1B4803B8801BB9E02A7E2B">
    <w:name w:val="3C7E485BFC1B4803B8801BB9E02A7E2B"/>
  </w:style>
  <w:style w:type="paragraph" w:customStyle="1" w:styleId="0FF2E45D04804F2DB7A81DD6F5FA5A0F">
    <w:name w:val="0FF2E45D04804F2DB7A81DD6F5FA5A0F"/>
  </w:style>
  <w:style w:type="paragraph" w:customStyle="1" w:styleId="828D50D1F4F44343852773A560CB7B52">
    <w:name w:val="828D50D1F4F44343852773A560CB7B52"/>
  </w:style>
  <w:style w:type="paragraph" w:customStyle="1" w:styleId="D278F10FDB43444C90D9807133522962">
    <w:name w:val="D278F10FDB43444C90D9807133522962"/>
  </w:style>
  <w:style w:type="paragraph" w:customStyle="1" w:styleId="67AF710756024AB5B6660B30B75EEA42">
    <w:name w:val="67AF710756024AB5B6660B30B75EE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2</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2022-11-21T02:12:00Z</dcterms:created>
  <dcterms:modified xsi:type="dcterms:W3CDTF">2022-11-21T02:46:00Z</dcterms:modified>
</cp:coreProperties>
</file>